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DF73" w14:textId="77777777" w:rsidR="002A6B64" w:rsidRPr="002A6B64" w:rsidRDefault="002A6B64" w:rsidP="00851656">
      <w:pPr>
        <w:pStyle w:val="berschrift1"/>
      </w:pPr>
      <w:r w:rsidRPr="002A6B64">
        <w:t>Zuweisung für die AG/R</w:t>
      </w:r>
    </w:p>
    <w:p w14:paraId="25BF2AAD" w14:textId="3F97CBE4" w:rsidR="002A6B64" w:rsidRPr="002A6B64" w:rsidRDefault="002A6B64" w:rsidP="002A6B64">
      <w:r w:rsidRPr="002A6B64">
        <w:t xml:space="preserve">E-Mail: </w:t>
      </w:r>
      <w:hyperlink r:id="rId11" w:history="1">
        <w:r w:rsidRPr="002A6B64">
          <w:rPr>
            <w:rStyle w:val="Hyperlink"/>
          </w:rPr>
          <w:t>patientenservice@khs.kreuzschwestern.at</w:t>
        </w:r>
      </w:hyperlink>
      <w:r w:rsidRPr="002A6B64">
        <w:t>, Tel. Nr.: 07259/2142-0</w:t>
      </w:r>
    </w:p>
    <w:p w14:paraId="31D4F7E7" w14:textId="77777777" w:rsidR="00FF6C7C" w:rsidRPr="006A19F0" w:rsidRDefault="00FF6C7C" w:rsidP="002A6B64">
      <w:pPr>
        <w:rPr>
          <w:sz w:val="16"/>
          <w:szCs w:val="16"/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976"/>
        <w:gridCol w:w="1985"/>
        <w:gridCol w:w="1971"/>
      </w:tblGrid>
      <w:tr w:rsidR="000D4F7E" w14:paraId="06728B63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7B5DA6E3" w14:textId="7FD86DC4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Patient/Patientin: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2D84122" w14:textId="3BB67EA0" w:rsidR="000D4F7E" w:rsidRDefault="000D4F7E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5" w:type="dxa"/>
            <w:vAlign w:val="center"/>
          </w:tcPr>
          <w:p w14:paraId="4D479A21" w14:textId="32C6C30B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Institution: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4EF0C997" w14:textId="7AAD390A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D4F7E" w14:paraId="74B61416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735A0D29" w14:textId="3DCA93C3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SV-Nr. + Geb. Datum: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7C093" w14:textId="7F3A3729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5" w:type="dxa"/>
            <w:vAlign w:val="center"/>
          </w:tcPr>
          <w:p w14:paraId="0463A9CA" w14:textId="545F353F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Abteilung/Station: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54A73" w14:textId="4C27D591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D4F7E" w14:paraId="78C6B24B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082D8901" w14:textId="6577388D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Straße: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AC53" w14:textId="0AD4DAA7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5" w:type="dxa"/>
            <w:vAlign w:val="center"/>
          </w:tcPr>
          <w:p w14:paraId="19F8D880" w14:textId="30B39B44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Arzt/Ärztin: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67300" w14:textId="6B2CC93D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D4F7E" w14:paraId="4B245F57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79B2EBA4" w14:textId="2C8B5EFD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PLZ + Wohnort: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F148" w14:textId="00ADF749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5" w:type="dxa"/>
            <w:vAlign w:val="center"/>
          </w:tcPr>
          <w:p w14:paraId="056336FE" w14:textId="6D4A12C2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Telefon-Nr. + DW: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16DF6" w14:textId="76E45437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D4F7E" w14:paraId="3297ED2C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4D6A78CD" w14:textId="0E80ACFB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Klasse/Zusatzvers.: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3568" w14:textId="102B54E9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956" w:type="dxa"/>
            <w:gridSpan w:val="2"/>
            <w:vAlign w:val="center"/>
          </w:tcPr>
          <w:p w14:paraId="69490D81" w14:textId="5B10D91C" w:rsidR="000D4F7E" w:rsidRDefault="000D4F7E" w:rsidP="00442532">
            <w:pPr>
              <w:tabs>
                <w:tab w:val="left" w:pos="5812"/>
                <w:tab w:val="right" w:pos="9072"/>
              </w:tabs>
            </w:pPr>
            <w:r>
              <w:t>Entlassungsmanagement:</w:t>
            </w:r>
          </w:p>
        </w:tc>
      </w:tr>
      <w:tr w:rsidR="000D4F7E" w14:paraId="17A6BAD1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09728CA0" w14:textId="5501F042" w:rsidR="000D4F7E" w:rsidRDefault="000D4F7E" w:rsidP="00442532">
            <w:pPr>
              <w:tabs>
                <w:tab w:val="left" w:pos="5812"/>
                <w:tab w:val="right" w:pos="9072"/>
              </w:tabs>
              <w:spacing w:line="360" w:lineRule="auto"/>
            </w:pPr>
            <w:r>
              <w:t>Stationär seit: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98F39" w14:textId="1D3A19C7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956" w:type="dxa"/>
            <w:gridSpan w:val="2"/>
            <w:vMerge w:val="restart"/>
          </w:tcPr>
          <w:p w14:paraId="20EF4E97" w14:textId="55D8DC74" w:rsidR="000D4F7E" w:rsidRDefault="00442532" w:rsidP="002235FB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D4F7E" w14:paraId="28AEDAE0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7259B419" w14:textId="27A794BE" w:rsidR="000D4F7E" w:rsidRDefault="000D4F7E" w:rsidP="00442532">
            <w:pPr>
              <w:tabs>
                <w:tab w:val="left" w:pos="5812"/>
                <w:tab w:val="right" w:pos="9072"/>
              </w:tabs>
            </w:pPr>
            <w:r>
              <w:t>Entlassungsfähig ab: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F0A8E" w14:textId="3384F959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9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498638" w14:textId="77777777" w:rsidR="000D4F7E" w:rsidRDefault="000D4F7E" w:rsidP="00442532">
            <w:pPr>
              <w:tabs>
                <w:tab w:val="left" w:pos="5812"/>
                <w:tab w:val="right" w:pos="9072"/>
              </w:tabs>
            </w:pPr>
          </w:p>
        </w:tc>
      </w:tr>
    </w:tbl>
    <w:p w14:paraId="0840A867" w14:textId="77777777" w:rsidR="00397784" w:rsidRPr="0058401B" w:rsidRDefault="00397784" w:rsidP="00397784">
      <w:pPr>
        <w:tabs>
          <w:tab w:val="left" w:pos="4536"/>
          <w:tab w:val="right" w:pos="9072"/>
        </w:tabs>
        <w:rPr>
          <w:sz w:val="16"/>
          <w:szCs w:val="16"/>
        </w:rPr>
      </w:pPr>
    </w:p>
    <w:tbl>
      <w:tblPr>
        <w:tblStyle w:val="Formatvorlage1"/>
        <w:tblW w:w="5001" w:type="pct"/>
        <w:tblLook w:val="0480" w:firstRow="0" w:lastRow="0" w:firstColumn="1" w:lastColumn="0" w:noHBand="0" w:noVBand="1"/>
      </w:tblPr>
      <w:tblGrid>
        <w:gridCol w:w="2703"/>
        <w:gridCol w:w="6363"/>
      </w:tblGrid>
      <w:tr w:rsidR="00511B18" w14:paraId="1ADFFDB9" w14:textId="77777777" w:rsidTr="00F879C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9281F" w14:textId="77777777" w:rsidR="00511B18" w:rsidRPr="00C44E67" w:rsidRDefault="00511B18" w:rsidP="008E2778">
            <w:r w:rsidRPr="00C44E67">
              <w:t>Aktuelle Hauptdiagnosen/OP’S:</w:t>
            </w:r>
          </w:p>
        </w:tc>
        <w:tc>
          <w:tcPr>
            <w:tcW w:w="3509" w:type="pct"/>
            <w:tcBorders>
              <w:top w:val="nil"/>
              <w:left w:val="nil"/>
              <w:right w:val="nil"/>
            </w:tcBorders>
          </w:tcPr>
          <w:p w14:paraId="2FD509A6" w14:textId="29155989" w:rsidR="00511B18" w:rsidRDefault="00442532" w:rsidP="008E2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11B18" w14:paraId="24B72B79" w14:textId="77777777" w:rsidTr="00F879C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56293" w14:textId="77777777" w:rsidR="00511B18" w:rsidRPr="00C44E67" w:rsidRDefault="00511B18" w:rsidP="008E2778">
            <w:r w:rsidRPr="00C44E67">
              <w:t>Begleiterkrankungen:</w:t>
            </w:r>
          </w:p>
        </w:tc>
        <w:tc>
          <w:tcPr>
            <w:tcW w:w="3509" w:type="pct"/>
            <w:tcBorders>
              <w:left w:val="nil"/>
              <w:right w:val="nil"/>
            </w:tcBorders>
          </w:tcPr>
          <w:p w14:paraId="35735601" w14:textId="36705B2A" w:rsidR="00511B18" w:rsidRDefault="00442532" w:rsidP="008E2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11B18" w14:paraId="32AFBFED" w14:textId="77777777" w:rsidTr="00F879C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B82E5" w14:textId="77777777" w:rsidR="00511B18" w:rsidRPr="00C44E67" w:rsidRDefault="00511B18" w:rsidP="008E2778">
            <w:r w:rsidRPr="00C44E67">
              <w:t>Medikation:</w:t>
            </w:r>
          </w:p>
        </w:tc>
        <w:tc>
          <w:tcPr>
            <w:tcW w:w="3509" w:type="pct"/>
            <w:tcBorders>
              <w:left w:val="nil"/>
              <w:right w:val="nil"/>
            </w:tcBorders>
          </w:tcPr>
          <w:p w14:paraId="2EA95F0A" w14:textId="3398BA7B" w:rsidR="00511B18" w:rsidRDefault="00442532" w:rsidP="008E2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11B18" w14:paraId="3302B4B6" w14:textId="77777777" w:rsidTr="00F879C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2B0E8" w14:textId="77777777" w:rsidR="00511B18" w:rsidRPr="00C44E67" w:rsidRDefault="00511B18" w:rsidP="008E2778">
            <w:r w:rsidRPr="00C44E67">
              <w:t>Bisherige Mobilität, Lebens- u. Wohnsituation:</w:t>
            </w:r>
          </w:p>
        </w:tc>
        <w:tc>
          <w:tcPr>
            <w:tcW w:w="3509" w:type="pct"/>
            <w:tcBorders>
              <w:left w:val="nil"/>
              <w:right w:val="nil"/>
            </w:tcBorders>
          </w:tcPr>
          <w:p w14:paraId="34296489" w14:textId="3F5B11C3" w:rsidR="00511B18" w:rsidRDefault="00442532" w:rsidP="008E2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09DB74E6" w14:textId="77777777" w:rsidR="00851656" w:rsidRDefault="00851656" w:rsidP="002A6B64">
      <w:pPr>
        <w:rPr>
          <w:sz w:val="16"/>
          <w:szCs w:val="16"/>
        </w:rPr>
      </w:pPr>
    </w:p>
    <w:tbl>
      <w:tblPr>
        <w:tblStyle w:val="Formatvorlage1"/>
        <w:tblW w:w="5003" w:type="pct"/>
        <w:tblLook w:val="04A0" w:firstRow="1" w:lastRow="0" w:firstColumn="1" w:lastColumn="0" w:noHBand="0" w:noVBand="1"/>
      </w:tblPr>
      <w:tblGrid>
        <w:gridCol w:w="2699"/>
        <w:gridCol w:w="3180"/>
        <w:gridCol w:w="3180"/>
      </w:tblGrid>
      <w:tr w:rsidR="002A6B64" w:rsidRPr="002A6B64" w14:paraId="3B79838D" w14:textId="77777777" w:rsidTr="00F87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432059AC" w14:textId="77777777" w:rsidR="002A6B64" w:rsidRPr="002A6B64" w:rsidRDefault="002A6B64" w:rsidP="002A6B64">
            <w:r w:rsidRPr="002A6B64">
              <w:t>Bisherige Hilfsdienste</w:t>
            </w:r>
          </w:p>
        </w:tc>
        <w:tc>
          <w:tcPr>
            <w:tcW w:w="1755" w:type="pct"/>
          </w:tcPr>
          <w:p w14:paraId="4B1CE537" w14:textId="77777777" w:rsidR="002A6B64" w:rsidRPr="002A6B64" w:rsidRDefault="002A6B64" w:rsidP="002A6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6B64">
              <w:t>Pflege und Mobilität</w:t>
            </w:r>
          </w:p>
        </w:tc>
        <w:tc>
          <w:tcPr>
            <w:tcW w:w="1755" w:type="pct"/>
          </w:tcPr>
          <w:p w14:paraId="2E923EA1" w14:textId="77777777" w:rsidR="002A6B64" w:rsidRPr="002A6B64" w:rsidRDefault="002A6B64" w:rsidP="002A6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6B64">
              <w:t>Körperpflege</w:t>
            </w:r>
          </w:p>
        </w:tc>
      </w:tr>
      <w:tr w:rsidR="002A6B64" w:rsidRPr="002A6B64" w14:paraId="1DA057E1" w14:textId="77777777" w:rsidTr="00F8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3FB882A0" w14:textId="601452B6" w:rsidR="002A6B64" w:rsidRPr="002A6B64" w:rsidRDefault="00442532" w:rsidP="002A6B6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="002A6B64" w:rsidRPr="002A6B64">
              <w:t>Essen auf Räder</w:t>
            </w:r>
          </w:p>
          <w:p w14:paraId="24781C21" w14:textId="6655E184" w:rsidR="002A6B64" w:rsidRPr="002A6B64" w:rsidRDefault="00442532" w:rsidP="002A6B64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2A6B64" w:rsidRPr="002A6B64">
              <w:t>Hauskrankenpflege</w:t>
            </w:r>
          </w:p>
          <w:p w14:paraId="2EDBD5F6" w14:textId="1AFA1A1B" w:rsidR="002A6B64" w:rsidRPr="002A6B64" w:rsidRDefault="00442532" w:rsidP="002A6B64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2A6B64" w:rsidRPr="002A6B64">
              <w:t>Angehörige</w:t>
            </w:r>
          </w:p>
          <w:p w14:paraId="42AC0C25" w14:textId="77777777" w:rsidR="002A6B64" w:rsidRPr="002A6B64" w:rsidRDefault="002A6B64" w:rsidP="002A6B64"/>
        </w:tc>
        <w:tc>
          <w:tcPr>
            <w:tcW w:w="1755" w:type="pct"/>
          </w:tcPr>
          <w:p w14:paraId="5D5AAFBF" w14:textId="09EFF31C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2A6B64" w:rsidRPr="002A6B64">
              <w:t>ohne Hilfe</w:t>
            </w:r>
          </w:p>
          <w:p w14:paraId="7B151716" w14:textId="7CB05AF3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="002A6B64" w:rsidRPr="002A6B64">
              <w:t xml:space="preserve">mit Hilfe von </w:t>
            </w:r>
            <w:r w:rsidR="001A5A9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1A5A9B">
              <w:instrText xml:space="preserve"> FORMTEXT </w:instrText>
            </w:r>
            <w:r w:rsidR="001A5A9B">
              <w:fldChar w:fldCharType="separate"/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1A5A9B">
              <w:fldChar w:fldCharType="end"/>
            </w:r>
            <w:bookmarkEnd w:id="21"/>
            <w:r w:rsidR="002A6B64" w:rsidRPr="002A6B64">
              <w:t xml:space="preserve"> PP</w:t>
            </w:r>
          </w:p>
          <w:p w14:paraId="7323ABFD" w14:textId="3304D1A8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="002A6B64" w:rsidRPr="002A6B64">
              <w:t>nicht gehfähig</w:t>
            </w:r>
          </w:p>
          <w:p w14:paraId="3A89F2A2" w14:textId="4D9FFA51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 w:rsidR="002A6B64" w:rsidRPr="002A6B64">
              <w:t>Hilfsmittel</w:t>
            </w:r>
            <w:r w:rsidR="000B5DC0">
              <w:t xml:space="preserve"> </w:t>
            </w:r>
            <w:r w:rsidR="001A5A9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1A5A9B">
              <w:instrText xml:space="preserve"> FORMTEXT </w:instrText>
            </w:r>
            <w:r w:rsidR="001A5A9B">
              <w:fldChar w:fldCharType="separate"/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1A5A9B">
              <w:fldChar w:fldCharType="end"/>
            </w:r>
            <w:bookmarkEnd w:id="24"/>
          </w:p>
        </w:tc>
        <w:tc>
          <w:tcPr>
            <w:tcW w:w="1755" w:type="pct"/>
          </w:tcPr>
          <w:p w14:paraId="592E1614" w14:textId="715FCAC2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2A6B64" w:rsidRPr="002A6B64">
              <w:t>ohne Hilfe</w:t>
            </w:r>
          </w:p>
          <w:p w14:paraId="5811E650" w14:textId="41479E8D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="002A6B64" w:rsidRPr="002A6B64">
              <w:t>mit Hilfe</w:t>
            </w:r>
          </w:p>
          <w:p w14:paraId="41BD7E3A" w14:textId="33901EFD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 w:rsidR="002A6B64" w:rsidRPr="002A6B64">
              <w:t>vollständige Übernahme</w:t>
            </w:r>
            <w:r>
              <w:t xml:space="preserve"> </w:t>
            </w:r>
            <w:r w:rsidR="002A6B64" w:rsidRPr="002A6B64">
              <w:t>nötig</w:t>
            </w:r>
          </w:p>
        </w:tc>
      </w:tr>
      <w:tr w:rsidR="002A6B64" w:rsidRPr="002A6B64" w14:paraId="22D25950" w14:textId="77777777" w:rsidTr="00F8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shd w:val="clear" w:color="auto" w:fill="1E5492"/>
          </w:tcPr>
          <w:p w14:paraId="2B58204A" w14:textId="77777777" w:rsidR="002A6B64" w:rsidRPr="002A6B64" w:rsidRDefault="002A6B64" w:rsidP="002A6B64">
            <w:r w:rsidRPr="00F879C8">
              <w:rPr>
                <w:b/>
                <w:color w:val="FFFFFF" w:themeColor="background1"/>
              </w:rPr>
              <w:t>Essen/Trinken</w:t>
            </w:r>
          </w:p>
        </w:tc>
        <w:tc>
          <w:tcPr>
            <w:tcW w:w="1755" w:type="pct"/>
            <w:shd w:val="clear" w:color="auto" w:fill="1E5492"/>
          </w:tcPr>
          <w:p w14:paraId="6EDB90A5" w14:textId="77777777" w:rsidR="002A6B64" w:rsidRPr="00F879C8" w:rsidRDefault="002A6B64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879C8">
              <w:rPr>
                <w:b/>
                <w:bCs/>
                <w:color w:val="FFFFFF" w:themeColor="background1"/>
              </w:rPr>
              <w:t>Kommunikation</w:t>
            </w:r>
          </w:p>
        </w:tc>
        <w:tc>
          <w:tcPr>
            <w:tcW w:w="1755" w:type="pct"/>
            <w:shd w:val="clear" w:color="auto" w:fill="1E5492"/>
          </w:tcPr>
          <w:p w14:paraId="7848FB01" w14:textId="77777777" w:rsidR="002A6B64" w:rsidRPr="00F879C8" w:rsidRDefault="00BB711F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879C8">
              <w:rPr>
                <w:b/>
                <w:bCs/>
                <w:color w:val="FFFFFF" w:themeColor="background1"/>
              </w:rPr>
              <w:t>Orientierung</w:t>
            </w:r>
          </w:p>
        </w:tc>
      </w:tr>
      <w:tr w:rsidR="002A6B64" w:rsidRPr="002A6B64" w14:paraId="4D2798E4" w14:textId="77777777" w:rsidTr="00F879C8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vMerge w:val="restart"/>
          </w:tcPr>
          <w:p w14:paraId="7AB926F4" w14:textId="3767C084" w:rsidR="002A6B64" w:rsidRPr="002A6B64" w:rsidRDefault="00442532" w:rsidP="002A6B64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r w:rsidR="002A6B64" w:rsidRPr="002A6B64">
              <w:t>ohne Hilfe</w:t>
            </w:r>
          </w:p>
          <w:p w14:paraId="2C185720" w14:textId="4EE41017" w:rsidR="002A6B64" w:rsidRPr="002A6B64" w:rsidRDefault="00442532" w:rsidP="002A6B64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29"/>
            <w:r>
              <w:t xml:space="preserve"> </w:t>
            </w:r>
            <w:r w:rsidR="002A6B64" w:rsidRPr="002A6B64">
              <w:t>mit Hilfe</w:t>
            </w:r>
          </w:p>
          <w:p w14:paraId="3CD34376" w14:textId="50A7D414" w:rsidR="002A6B64" w:rsidRPr="002A6B64" w:rsidRDefault="00442532" w:rsidP="002A6B64"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30"/>
            <w:r>
              <w:t xml:space="preserve"> </w:t>
            </w:r>
            <w:r w:rsidR="002A6B64" w:rsidRPr="002A6B64">
              <w:t>Übernahme nötig</w:t>
            </w:r>
          </w:p>
          <w:p w14:paraId="0FCFE1BC" w14:textId="145D5283" w:rsidR="002A6B64" w:rsidRPr="002A6B64" w:rsidRDefault="00442532" w:rsidP="002A6B64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31"/>
            <w:r>
              <w:t xml:space="preserve"> </w:t>
            </w:r>
            <w:r w:rsidR="002A6B64" w:rsidRPr="002A6B64">
              <w:t>Schluckstörung</w:t>
            </w:r>
          </w:p>
          <w:p w14:paraId="351390EF" w14:textId="3952658A" w:rsidR="002A6B64" w:rsidRPr="002A6B64" w:rsidRDefault="00442532" w:rsidP="002A6B64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32"/>
            <w:r>
              <w:t xml:space="preserve"> </w:t>
            </w:r>
            <w:r w:rsidR="00BB711F">
              <w:t>PEG</w:t>
            </w:r>
          </w:p>
          <w:p w14:paraId="4AABFE09" w14:textId="77777777" w:rsidR="002A6B64" w:rsidRPr="002A6B64" w:rsidRDefault="002A6B64" w:rsidP="002A6B64"/>
        </w:tc>
        <w:tc>
          <w:tcPr>
            <w:tcW w:w="1755" w:type="pct"/>
          </w:tcPr>
          <w:p w14:paraId="433D779C" w14:textId="5AB2EF90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33"/>
            <w:r>
              <w:t xml:space="preserve"> </w:t>
            </w:r>
            <w:r w:rsidR="002A6B64" w:rsidRPr="002A6B64">
              <w:t>normal</w:t>
            </w:r>
          </w:p>
          <w:p w14:paraId="28227B6F" w14:textId="64026EDA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34"/>
            <w:r>
              <w:t xml:space="preserve"> </w:t>
            </w:r>
            <w:r w:rsidR="002A6B64" w:rsidRPr="002A6B64">
              <w:t>eingeschränkt</w:t>
            </w:r>
          </w:p>
          <w:p w14:paraId="4DE60A0B" w14:textId="6B9A129E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="002A6B64" w:rsidRPr="002A6B64">
              <w:t>Hilfsmittel</w:t>
            </w:r>
            <w:r w:rsidR="000B5DC0">
              <w:t xml:space="preserve"> </w:t>
            </w:r>
            <w:r w:rsidR="001A5A9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="001A5A9B">
              <w:instrText xml:space="preserve"> FORMTEXT </w:instrText>
            </w:r>
            <w:r w:rsidR="001A5A9B">
              <w:fldChar w:fldCharType="separate"/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1A5A9B">
              <w:fldChar w:fldCharType="end"/>
            </w:r>
            <w:bookmarkEnd w:id="36"/>
          </w:p>
        </w:tc>
        <w:tc>
          <w:tcPr>
            <w:tcW w:w="1755" w:type="pct"/>
          </w:tcPr>
          <w:p w14:paraId="0D1C3518" w14:textId="1E86E868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9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37"/>
            <w:r>
              <w:t xml:space="preserve"> </w:t>
            </w:r>
            <w:r w:rsidR="00BB711F" w:rsidRPr="002A6B64">
              <w:t>voll orientiert</w:t>
            </w:r>
          </w:p>
          <w:p w14:paraId="0E2D9F2E" w14:textId="00402EF3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38"/>
            <w:r>
              <w:t xml:space="preserve"> </w:t>
            </w:r>
            <w:r w:rsidR="00BB711F" w:rsidRPr="002A6B64">
              <w:t>teilweise orientiert</w:t>
            </w:r>
          </w:p>
          <w:p w14:paraId="074069CD" w14:textId="210D7211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 w:rsidR="00BB711F" w:rsidRPr="002A6B64">
              <w:t>desorientiert</w:t>
            </w:r>
          </w:p>
        </w:tc>
      </w:tr>
      <w:tr w:rsidR="002A6B64" w:rsidRPr="002A6B64" w14:paraId="276CAE34" w14:textId="77777777" w:rsidTr="00F879C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vMerge/>
          </w:tcPr>
          <w:p w14:paraId="03213E3F" w14:textId="77777777" w:rsidR="002A6B64" w:rsidRPr="002A6B64" w:rsidRDefault="002A6B64" w:rsidP="002A6B64"/>
        </w:tc>
        <w:tc>
          <w:tcPr>
            <w:tcW w:w="1755" w:type="pct"/>
            <w:shd w:val="clear" w:color="auto" w:fill="1E5492"/>
          </w:tcPr>
          <w:p w14:paraId="2D5D9B14" w14:textId="77777777" w:rsidR="002A6B64" w:rsidRPr="00F879C8" w:rsidRDefault="00BB711F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879C8">
              <w:rPr>
                <w:b/>
                <w:bCs/>
                <w:color w:val="FFFFFF" w:themeColor="background1"/>
              </w:rPr>
              <w:t>Harn</w:t>
            </w:r>
          </w:p>
        </w:tc>
        <w:tc>
          <w:tcPr>
            <w:tcW w:w="1755" w:type="pct"/>
            <w:shd w:val="clear" w:color="auto" w:fill="1E5492"/>
          </w:tcPr>
          <w:p w14:paraId="7B131DD7" w14:textId="77777777" w:rsidR="002A6B64" w:rsidRPr="00F879C8" w:rsidRDefault="002A6B64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879C8">
              <w:rPr>
                <w:b/>
                <w:bCs/>
                <w:color w:val="FFFFFF" w:themeColor="background1"/>
              </w:rPr>
              <w:t>Stuhl</w:t>
            </w:r>
          </w:p>
        </w:tc>
      </w:tr>
      <w:tr w:rsidR="002A6B64" w:rsidRPr="002A6B64" w14:paraId="71FD46E8" w14:textId="77777777" w:rsidTr="00F879C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vMerge/>
          </w:tcPr>
          <w:p w14:paraId="0F63C65A" w14:textId="77777777" w:rsidR="002A6B64" w:rsidRPr="002A6B64" w:rsidRDefault="002A6B64" w:rsidP="002A6B64"/>
        </w:tc>
        <w:tc>
          <w:tcPr>
            <w:tcW w:w="1755" w:type="pct"/>
          </w:tcPr>
          <w:p w14:paraId="01BD2CC9" w14:textId="3E3C22DD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40"/>
            <w:r>
              <w:t xml:space="preserve"> </w:t>
            </w:r>
            <w:r w:rsidR="00BB711F" w:rsidRPr="002A6B64">
              <w:t>kontinent</w:t>
            </w:r>
          </w:p>
          <w:p w14:paraId="516BD670" w14:textId="1ACDDACC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3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41"/>
            <w:r>
              <w:t xml:space="preserve"> </w:t>
            </w:r>
            <w:r w:rsidR="00BB711F" w:rsidRPr="002A6B64">
              <w:t>inkontinent</w:t>
            </w:r>
          </w:p>
          <w:p w14:paraId="310E621B" w14:textId="14F9985E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4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42"/>
            <w:r>
              <w:t xml:space="preserve"> </w:t>
            </w:r>
            <w:r w:rsidR="00BB711F" w:rsidRPr="002A6B64">
              <w:t>DK</w:t>
            </w:r>
          </w:p>
        </w:tc>
        <w:tc>
          <w:tcPr>
            <w:tcW w:w="1755" w:type="pct"/>
          </w:tcPr>
          <w:p w14:paraId="0FD66101" w14:textId="7C3F19E0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5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43"/>
            <w:r>
              <w:t xml:space="preserve"> </w:t>
            </w:r>
            <w:r w:rsidR="002A6B64" w:rsidRPr="002A6B64">
              <w:t>kontinent</w:t>
            </w:r>
          </w:p>
          <w:p w14:paraId="2E5429DF" w14:textId="3ED62406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6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44"/>
            <w:r>
              <w:t xml:space="preserve"> </w:t>
            </w:r>
            <w:r w:rsidR="002A6B64" w:rsidRPr="002A6B64">
              <w:t>inkontinent</w:t>
            </w:r>
          </w:p>
          <w:p w14:paraId="6DD726ED" w14:textId="21CC5FC6" w:rsidR="002A6B64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7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45"/>
            <w:r>
              <w:t xml:space="preserve"> </w:t>
            </w:r>
            <w:r w:rsidR="00BB711F">
              <w:t>Stoma</w:t>
            </w:r>
          </w:p>
        </w:tc>
      </w:tr>
      <w:tr w:rsidR="000E4FF8" w:rsidRPr="002A6B64" w14:paraId="46745491" w14:textId="77777777" w:rsidTr="00F879C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1C963961" w14:textId="77777777" w:rsidR="000E4FF8" w:rsidRPr="002A6B64" w:rsidRDefault="000E4FF8" w:rsidP="002A6B64">
            <w:r>
              <w:t>Dekubitus/</w:t>
            </w:r>
            <w:r w:rsidRPr="00C44E67">
              <w:t>Hautver-änderungen/Verbände:</w:t>
            </w:r>
          </w:p>
        </w:tc>
        <w:tc>
          <w:tcPr>
            <w:tcW w:w="3510" w:type="pct"/>
            <w:gridSpan w:val="2"/>
          </w:tcPr>
          <w:p w14:paraId="4A2404E5" w14:textId="69600B9C" w:rsidR="000E4FF8" w:rsidRDefault="00442532" w:rsidP="00442532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8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46"/>
            <w:r>
              <w:t xml:space="preserve"> </w:t>
            </w:r>
            <w:r w:rsidR="000E4FF8">
              <w:t>Ja, Lokalisation:</w:t>
            </w:r>
            <w:r w:rsidR="00F879C8">
              <w:t xml:space="preserve"> </w:t>
            </w:r>
            <w:r w:rsidR="00F879C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 w:rsidR="00F879C8">
              <w:instrText xml:space="preserve"> FORMTEXT </w:instrText>
            </w:r>
            <w:r w:rsidR="00F879C8">
              <w:fldChar w:fldCharType="separate"/>
            </w:r>
            <w:r w:rsidR="00F879C8">
              <w:rPr>
                <w:noProof/>
              </w:rPr>
              <w:t> </w:t>
            </w:r>
            <w:r w:rsidR="00F879C8">
              <w:rPr>
                <w:noProof/>
              </w:rPr>
              <w:t> </w:t>
            </w:r>
            <w:r w:rsidR="00F879C8">
              <w:rPr>
                <w:noProof/>
              </w:rPr>
              <w:t> </w:t>
            </w:r>
            <w:r w:rsidR="00F879C8">
              <w:rPr>
                <w:noProof/>
              </w:rPr>
              <w:t> </w:t>
            </w:r>
            <w:r w:rsidR="00F879C8">
              <w:rPr>
                <w:noProof/>
              </w:rPr>
              <w:t> </w:t>
            </w:r>
            <w:r w:rsidR="00F879C8">
              <w:fldChar w:fldCharType="end"/>
            </w:r>
            <w:bookmarkEnd w:id="47"/>
          </w:p>
          <w:p w14:paraId="62DCAA0B" w14:textId="2C9F06D8" w:rsidR="000E4FF8" w:rsidRPr="002A6B64" w:rsidRDefault="00442532" w:rsidP="00442532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9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48"/>
            <w:r>
              <w:t xml:space="preserve"> </w:t>
            </w:r>
            <w:r w:rsidR="000E4FF8">
              <w:t>Nein</w:t>
            </w:r>
          </w:p>
        </w:tc>
      </w:tr>
    </w:tbl>
    <w:p w14:paraId="77DD2014" w14:textId="77777777" w:rsidR="001C6C79" w:rsidRPr="001C6C79" w:rsidRDefault="001C6C79">
      <w:pPr>
        <w:rPr>
          <w:sz w:val="16"/>
          <w:szCs w:val="16"/>
        </w:rPr>
      </w:pPr>
    </w:p>
    <w:tbl>
      <w:tblPr>
        <w:tblStyle w:val="Formatvorlage1"/>
        <w:tblW w:w="5003" w:type="pct"/>
        <w:tblLook w:val="0480" w:firstRow="0" w:lastRow="0" w:firstColumn="1" w:lastColumn="0" w:noHBand="0" w:noVBand="1"/>
      </w:tblPr>
      <w:tblGrid>
        <w:gridCol w:w="2699"/>
        <w:gridCol w:w="2120"/>
        <w:gridCol w:w="2120"/>
        <w:gridCol w:w="2120"/>
      </w:tblGrid>
      <w:tr w:rsidR="000B5DC0" w14:paraId="62AFB6DA" w14:textId="77777777" w:rsidTr="00F8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shd w:val="clear" w:color="auto" w:fill="auto"/>
          </w:tcPr>
          <w:p w14:paraId="7924A48F" w14:textId="77777777" w:rsidR="000B5DC0" w:rsidRPr="000B5DC0" w:rsidRDefault="000B5DC0" w:rsidP="002A6B64">
            <w:r w:rsidRPr="000B5DC0">
              <w:t>Covid-19 symptomfrei</w:t>
            </w:r>
          </w:p>
        </w:tc>
        <w:tc>
          <w:tcPr>
            <w:tcW w:w="1170" w:type="pct"/>
          </w:tcPr>
          <w:p w14:paraId="0DCA078D" w14:textId="2E61F667" w:rsidR="000B5DC0" w:rsidRDefault="00442532" w:rsidP="000B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0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49"/>
            <w:r>
              <w:t xml:space="preserve"> </w:t>
            </w:r>
            <w:r w:rsidR="000B5DC0" w:rsidRPr="002A6B64">
              <w:t>Ja</w:t>
            </w:r>
          </w:p>
        </w:tc>
        <w:tc>
          <w:tcPr>
            <w:tcW w:w="1170" w:type="pct"/>
          </w:tcPr>
          <w:p w14:paraId="1A905A9B" w14:textId="57B95B0E" w:rsidR="000B5DC0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2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50"/>
            <w:r>
              <w:t xml:space="preserve"> </w:t>
            </w:r>
            <w:r w:rsidR="000B5DC0" w:rsidRPr="002A6B64">
              <w:t>Nein</w:t>
            </w:r>
          </w:p>
        </w:tc>
        <w:tc>
          <w:tcPr>
            <w:tcW w:w="1170" w:type="pct"/>
          </w:tcPr>
          <w:p w14:paraId="2EF0B07F" w14:textId="77777777" w:rsidR="000B5DC0" w:rsidRDefault="000B5DC0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7CF8" w14:paraId="29A65552" w14:textId="77777777" w:rsidTr="00F8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shd w:val="clear" w:color="auto" w:fill="auto"/>
          </w:tcPr>
          <w:p w14:paraId="0A06A450" w14:textId="77777777" w:rsidR="00937CF8" w:rsidRPr="000B5DC0" w:rsidRDefault="00937CF8" w:rsidP="002A6B64">
            <w:r>
              <w:t>Covid-19 Impfung</w:t>
            </w:r>
          </w:p>
        </w:tc>
        <w:tc>
          <w:tcPr>
            <w:tcW w:w="1170" w:type="pct"/>
          </w:tcPr>
          <w:p w14:paraId="3BDA3FBE" w14:textId="15DEDE8A" w:rsidR="00937CF8" w:rsidRPr="002A6B64" w:rsidRDefault="00442532" w:rsidP="000B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1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51"/>
            <w:r>
              <w:t xml:space="preserve"> </w:t>
            </w:r>
            <w:r w:rsidR="00937CF8">
              <w:t>vollständig</w:t>
            </w:r>
          </w:p>
        </w:tc>
        <w:tc>
          <w:tcPr>
            <w:tcW w:w="1170" w:type="pct"/>
          </w:tcPr>
          <w:p w14:paraId="3ECC3C15" w14:textId="741FDCB8" w:rsidR="00937CF8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3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52"/>
            <w:r>
              <w:t xml:space="preserve"> </w:t>
            </w:r>
            <w:r w:rsidR="00937CF8">
              <w:t>teilweise</w:t>
            </w:r>
          </w:p>
        </w:tc>
        <w:tc>
          <w:tcPr>
            <w:tcW w:w="1170" w:type="pct"/>
          </w:tcPr>
          <w:p w14:paraId="3C29C639" w14:textId="20AA2C85" w:rsidR="00937CF8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4"/>
            <w:r>
              <w:instrText xml:space="preserve"> FORMCHECKBOX </w:instrText>
            </w:r>
            <w:r w:rsidR="008059A9">
              <w:fldChar w:fldCharType="separate"/>
            </w:r>
            <w:r>
              <w:fldChar w:fldCharType="end"/>
            </w:r>
            <w:bookmarkEnd w:id="53"/>
            <w:r>
              <w:t xml:space="preserve"> </w:t>
            </w:r>
            <w:r w:rsidR="00937CF8">
              <w:t>Nein</w:t>
            </w:r>
          </w:p>
        </w:tc>
      </w:tr>
    </w:tbl>
    <w:p w14:paraId="6D23F1BE" w14:textId="77777777" w:rsidR="00FF6C7C" w:rsidRDefault="00FF6C7C" w:rsidP="00FF6C7C">
      <w:pPr>
        <w:jc w:val="center"/>
      </w:pPr>
    </w:p>
    <w:p w14:paraId="16FE06C1" w14:textId="77777777" w:rsidR="00FF6C7C" w:rsidRDefault="00FF6C7C" w:rsidP="00FF6C7C">
      <w:pPr>
        <w:jc w:val="center"/>
      </w:pPr>
      <w:r>
        <w:t>Nur vollständig ausgefüllte Formulare können bearbeitet werden!</w:t>
      </w:r>
    </w:p>
    <w:p w14:paraId="2A55CFFD" w14:textId="77777777" w:rsidR="00FA60AC" w:rsidRDefault="00FA60AC" w:rsidP="002A6B64"/>
    <w:p w14:paraId="3918E764" w14:textId="77777777" w:rsidR="0058401B" w:rsidRDefault="0058401B" w:rsidP="002A6B64"/>
    <w:p w14:paraId="0B71AFF0" w14:textId="77777777" w:rsidR="002A6B64" w:rsidRDefault="002A6B64" w:rsidP="000B5DC0">
      <w:pPr>
        <w:tabs>
          <w:tab w:val="right" w:pos="9072"/>
        </w:tabs>
      </w:pPr>
      <w:r w:rsidRPr="002A6B64">
        <w:t>Datum: _______</w:t>
      </w:r>
      <w:r w:rsidR="000B5DC0">
        <w:t>____</w:t>
      </w:r>
      <w:r w:rsidRPr="002A6B64">
        <w:t xml:space="preserve">______ </w:t>
      </w:r>
      <w:r w:rsidR="000B5DC0">
        <w:tab/>
      </w:r>
      <w:r w:rsidRPr="002A6B64">
        <w:t>Unterschrift: _</w:t>
      </w:r>
      <w:r w:rsidR="000B5DC0">
        <w:t>_________</w:t>
      </w:r>
      <w:r w:rsidRPr="002A6B64">
        <w:t xml:space="preserve">_________________ </w:t>
      </w:r>
    </w:p>
    <w:sectPr w:rsidR="002A6B64" w:rsidSect="00E45DFC">
      <w:headerReference w:type="even" r:id="rId12"/>
      <w:headerReference w:type="default" r:id="rId13"/>
      <w:headerReference w:type="first" r:id="rId14"/>
      <w:footerReference w:type="first" r:id="rId15"/>
      <w:pgSz w:w="11900" w:h="16840" w:code="9"/>
      <w:pgMar w:top="226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4155" w14:textId="77777777" w:rsidR="002A6B64" w:rsidRDefault="002A6B64" w:rsidP="00B80254">
      <w:r>
        <w:separator/>
      </w:r>
    </w:p>
  </w:endnote>
  <w:endnote w:type="continuationSeparator" w:id="0">
    <w:p w14:paraId="6D4BEE9E" w14:textId="77777777" w:rsidR="002A6B64" w:rsidRDefault="002A6B64" w:rsidP="00B8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E114" w14:textId="0DE30D06" w:rsidR="00671184" w:rsidRPr="00486F85" w:rsidRDefault="008059A9" w:rsidP="00B80254">
    <w:pPr>
      <w:rPr>
        <w:lang w:val="en-US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90BB1">
      <w:rPr>
        <w:noProof/>
      </w:rPr>
      <w:t>QM00466.docx</w:t>
    </w:r>
    <w:r>
      <w:rPr>
        <w:noProof/>
      </w:rPr>
      <w:fldChar w:fldCharType="end"/>
    </w:r>
    <w:r w:rsidR="00671184">
      <w:rPr>
        <w:lang w:val="en-US"/>
      </w:rPr>
      <w:t xml:space="preserve"> </w:t>
    </w:r>
    <w:r w:rsidR="00671184">
      <w:rPr>
        <w:lang w:val="en-US"/>
      </w:rPr>
      <w:tab/>
    </w:r>
    <w:r w:rsidR="00671184" w:rsidRPr="00486F85">
      <w:fldChar w:fldCharType="begin"/>
    </w:r>
    <w:r w:rsidR="00671184" w:rsidRPr="00486F85">
      <w:instrText xml:space="preserve"> PAGE  \* Arabic  \* MERGEFORMAT </w:instrText>
    </w:r>
    <w:r w:rsidR="00671184" w:rsidRPr="00486F85">
      <w:fldChar w:fldCharType="separate"/>
    </w:r>
    <w:r w:rsidR="00671184">
      <w:rPr>
        <w:noProof/>
      </w:rPr>
      <w:t>1</w:t>
    </w:r>
    <w:r w:rsidR="00671184" w:rsidRPr="00486F85">
      <w:fldChar w:fldCharType="end"/>
    </w:r>
    <w:r w:rsidR="00671184" w:rsidRPr="00486F85">
      <w:t>/</w:t>
    </w:r>
    <w:r w:rsidR="00671184">
      <w:rPr>
        <w:noProof/>
      </w:rPr>
      <w:fldChar w:fldCharType="begin"/>
    </w:r>
    <w:r w:rsidR="00671184">
      <w:rPr>
        <w:noProof/>
      </w:rPr>
      <w:instrText xml:space="preserve"> NUMPAGES   \* MERGEFORMAT </w:instrText>
    </w:r>
    <w:r w:rsidR="00671184">
      <w:rPr>
        <w:noProof/>
      </w:rPr>
      <w:fldChar w:fldCharType="separate"/>
    </w:r>
    <w:r w:rsidR="003B5143">
      <w:rPr>
        <w:noProof/>
      </w:rPr>
      <w:t>1</w:t>
    </w:r>
    <w:r w:rsidR="00671184">
      <w:rPr>
        <w:noProof/>
      </w:rPr>
      <w:fldChar w:fldCharType="end"/>
    </w:r>
  </w:p>
  <w:p w14:paraId="363C7EE1" w14:textId="77777777" w:rsidR="00CA6E42" w:rsidRDefault="00CA6E42" w:rsidP="00B80254"/>
  <w:p w14:paraId="49DC4392" w14:textId="77777777" w:rsidR="007A6B0B" w:rsidRDefault="007A6B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3E0A" w14:textId="77777777" w:rsidR="002A6B64" w:rsidRDefault="002A6B64" w:rsidP="00B80254">
      <w:r>
        <w:separator/>
      </w:r>
    </w:p>
  </w:footnote>
  <w:footnote w:type="continuationSeparator" w:id="0">
    <w:p w14:paraId="32308ACE" w14:textId="77777777" w:rsidR="002A6B64" w:rsidRDefault="002A6B64" w:rsidP="00B8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7967" w14:textId="77777777" w:rsidR="00CA6E42" w:rsidRDefault="008059A9" w:rsidP="00B80254">
    <w:r>
      <w:rPr>
        <w:noProof/>
        <w:lang w:val="de-AT" w:eastAsia="de-AT"/>
      </w:rPr>
      <w:pict w14:anchorId="1A4AE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575" o:spid="_x0000_s2085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1A7B" w14:textId="77777777" w:rsidR="00CA6E42" w:rsidRDefault="00B13667" w:rsidP="00B80254">
    <w:r>
      <w:rPr>
        <w:noProof/>
      </w:rPr>
      <w:drawing>
        <wp:anchor distT="0" distB="0" distL="114300" distR="114300" simplePos="0" relativeHeight="251655680" behindDoc="1" locked="0" layoutInCell="1" allowOverlap="1" wp14:anchorId="4733BB01" wp14:editId="2699F101">
          <wp:simplePos x="0" y="0"/>
          <wp:positionH relativeFrom="margin">
            <wp:align>right</wp:align>
          </wp:positionH>
          <wp:positionV relativeFrom="paragraph">
            <wp:posOffset>704850</wp:posOffset>
          </wp:positionV>
          <wp:extent cx="2588400" cy="388800"/>
          <wp:effectExtent l="0" t="0" r="2540" b="0"/>
          <wp:wrapTight wrapText="bothSides">
            <wp:wrapPolygon edited="0">
              <wp:start x="0" y="0"/>
              <wp:lineTo x="0" y="20118"/>
              <wp:lineTo x="21462" y="20118"/>
              <wp:lineTo x="21462" y="0"/>
              <wp:lineTo x="0" y="0"/>
            </wp:wrapPolygon>
          </wp:wrapTight>
          <wp:docPr id="92" name="Grafi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hnen mit Pflege Rudigier Linz_blau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88400" cy="38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0C8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ABF6C75" wp14:editId="1CB0AE15">
              <wp:simplePos x="0" y="0"/>
              <wp:positionH relativeFrom="page">
                <wp:posOffset>512445</wp:posOffset>
              </wp:positionH>
              <wp:positionV relativeFrom="page">
                <wp:posOffset>5499099</wp:posOffset>
              </wp:positionV>
              <wp:extent cx="3810" cy="0"/>
              <wp:effectExtent l="0" t="0" r="1524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16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0.35pt;margin-top:433pt;width:.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" strokecolor="#7f7f7f [1612]">
              <w10:wrap anchorx="page" anchory="page"/>
            </v:shape>
          </w:pict>
        </mc:Fallback>
      </mc:AlternateContent>
    </w:r>
    <w:r w:rsidR="007070C8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1130C8F" wp14:editId="12D594E1">
              <wp:simplePos x="0" y="0"/>
              <wp:positionH relativeFrom="page">
                <wp:posOffset>512445</wp:posOffset>
              </wp:positionH>
              <wp:positionV relativeFrom="page">
                <wp:posOffset>3752849</wp:posOffset>
              </wp:positionV>
              <wp:extent cx="3810" cy="0"/>
              <wp:effectExtent l="0" t="0" r="15240" b="0"/>
              <wp:wrapNone/>
              <wp:docPr id="1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C219A" id="AutoShape 17" o:spid="_x0000_s1026" type="#_x0000_t32" style="position:absolute;margin-left:40.35pt;margin-top:295.5pt;width:.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" strokecolor="#7f7f7f [1612]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8887" w14:textId="77777777" w:rsidR="00CA6E42" w:rsidRPr="00671184" w:rsidRDefault="007F0EB0" w:rsidP="00B80254">
    <w:r w:rsidRPr="00081811">
      <w:rPr>
        <w:noProof/>
      </w:rPr>
      <w:drawing>
        <wp:anchor distT="0" distB="0" distL="114300" distR="114300" simplePos="0" relativeHeight="251658752" behindDoc="1" locked="0" layoutInCell="1" allowOverlap="1" wp14:anchorId="26BD47CB" wp14:editId="4677F83C">
          <wp:simplePos x="0" y="0"/>
          <wp:positionH relativeFrom="margin">
            <wp:align>right</wp:align>
          </wp:positionH>
          <wp:positionV relativeFrom="paragraph">
            <wp:posOffset>693420</wp:posOffset>
          </wp:positionV>
          <wp:extent cx="2589530" cy="388620"/>
          <wp:effectExtent l="0" t="0" r="1270" b="0"/>
          <wp:wrapTight wrapText="bothSides">
            <wp:wrapPolygon edited="0">
              <wp:start x="0" y="0"/>
              <wp:lineTo x="0" y="20118"/>
              <wp:lineTo x="21452" y="20118"/>
              <wp:lineTo x="21452" y="0"/>
              <wp:lineTo x="0" y="0"/>
            </wp:wrapPolygon>
          </wp:wrapTight>
          <wp:docPr id="94" name="Grafi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hnen mit Pflege Rudigier Linz_blau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3892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181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B82"/>
    <w:multiLevelType w:val="hybridMultilevel"/>
    <w:tmpl w:val="C7582AB2"/>
    <w:lvl w:ilvl="0" w:tplc="DE00550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4F7"/>
    <w:multiLevelType w:val="hybridMultilevel"/>
    <w:tmpl w:val="1CA8AFCA"/>
    <w:lvl w:ilvl="0" w:tplc="AE80EB9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62B3C"/>
    <w:multiLevelType w:val="hybridMultilevel"/>
    <w:tmpl w:val="A71EB4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3866"/>
    <w:multiLevelType w:val="hybridMultilevel"/>
    <w:tmpl w:val="CEF2A278"/>
    <w:lvl w:ilvl="0" w:tplc="86ACEF1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45AC"/>
    <w:multiLevelType w:val="hybridMultilevel"/>
    <w:tmpl w:val="42622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03CFE"/>
    <w:multiLevelType w:val="hybridMultilevel"/>
    <w:tmpl w:val="17464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C69DF"/>
    <w:multiLevelType w:val="multilevel"/>
    <w:tmpl w:val="D24E855E"/>
    <w:lvl w:ilvl="0">
      <w:start w:val="1"/>
      <w:numFmt w:val="decimal"/>
      <w:pStyle w:val="berschriftNummerieru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Nummerieru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Nummerierung3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7D0D388D"/>
    <w:multiLevelType w:val="hybridMultilevel"/>
    <w:tmpl w:val="A038F55E"/>
    <w:lvl w:ilvl="0" w:tplc="C728D8E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G0tVWDzeOeMSgdFz1MPaNolouYRmLwmcM0YuGq1VkYTbzyA7I6H83NVmCM+xTBn8tofFLVFFL+C4wSoYVcDAiQ==" w:salt="6ScRW5lBCm+q5FmriieeQ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64"/>
    <w:rsid w:val="000137ED"/>
    <w:rsid w:val="00017A38"/>
    <w:rsid w:val="000208C2"/>
    <w:rsid w:val="00020B4F"/>
    <w:rsid w:val="0002422D"/>
    <w:rsid w:val="00024C40"/>
    <w:rsid w:val="000304E0"/>
    <w:rsid w:val="00036473"/>
    <w:rsid w:val="000569A9"/>
    <w:rsid w:val="00057140"/>
    <w:rsid w:val="000766BB"/>
    <w:rsid w:val="00081811"/>
    <w:rsid w:val="000831B7"/>
    <w:rsid w:val="00090520"/>
    <w:rsid w:val="000B5DC0"/>
    <w:rsid w:val="000C06FC"/>
    <w:rsid w:val="000C7B82"/>
    <w:rsid w:val="000D4F7E"/>
    <w:rsid w:val="000E3E75"/>
    <w:rsid w:val="000E4FF8"/>
    <w:rsid w:val="00116A7D"/>
    <w:rsid w:val="001241F4"/>
    <w:rsid w:val="001358AB"/>
    <w:rsid w:val="00170EDD"/>
    <w:rsid w:val="001757D5"/>
    <w:rsid w:val="00177547"/>
    <w:rsid w:val="00186D82"/>
    <w:rsid w:val="001957C5"/>
    <w:rsid w:val="001A5A9B"/>
    <w:rsid w:val="001A5DAC"/>
    <w:rsid w:val="001C6C79"/>
    <w:rsid w:val="001D32EA"/>
    <w:rsid w:val="001F4474"/>
    <w:rsid w:val="00203A2D"/>
    <w:rsid w:val="0021155A"/>
    <w:rsid w:val="002235FB"/>
    <w:rsid w:val="00226683"/>
    <w:rsid w:val="0024417A"/>
    <w:rsid w:val="00244A1A"/>
    <w:rsid w:val="0025251D"/>
    <w:rsid w:val="00252529"/>
    <w:rsid w:val="0025684E"/>
    <w:rsid w:val="00260E5E"/>
    <w:rsid w:val="00262357"/>
    <w:rsid w:val="00263DA6"/>
    <w:rsid w:val="00277CDF"/>
    <w:rsid w:val="00292545"/>
    <w:rsid w:val="0029368E"/>
    <w:rsid w:val="002A54F1"/>
    <w:rsid w:val="002A6B64"/>
    <w:rsid w:val="002A7390"/>
    <w:rsid w:val="002C2F6E"/>
    <w:rsid w:val="002C4018"/>
    <w:rsid w:val="002C40C6"/>
    <w:rsid w:val="002C50C6"/>
    <w:rsid w:val="002E3B70"/>
    <w:rsid w:val="00307DAC"/>
    <w:rsid w:val="00316CC8"/>
    <w:rsid w:val="0032653E"/>
    <w:rsid w:val="00331221"/>
    <w:rsid w:val="00351F74"/>
    <w:rsid w:val="00355C64"/>
    <w:rsid w:val="00361B18"/>
    <w:rsid w:val="00390BB1"/>
    <w:rsid w:val="00395872"/>
    <w:rsid w:val="00397784"/>
    <w:rsid w:val="003B0364"/>
    <w:rsid w:val="003B36D0"/>
    <w:rsid w:val="003B5143"/>
    <w:rsid w:val="003B61B3"/>
    <w:rsid w:val="003C2BB6"/>
    <w:rsid w:val="003C2CD3"/>
    <w:rsid w:val="003D0DF8"/>
    <w:rsid w:val="003D5EC6"/>
    <w:rsid w:val="003E54A5"/>
    <w:rsid w:val="003F45C9"/>
    <w:rsid w:val="0042417F"/>
    <w:rsid w:val="00436260"/>
    <w:rsid w:val="004415F2"/>
    <w:rsid w:val="00442532"/>
    <w:rsid w:val="00442894"/>
    <w:rsid w:val="004432CE"/>
    <w:rsid w:val="00451F58"/>
    <w:rsid w:val="00470464"/>
    <w:rsid w:val="00474226"/>
    <w:rsid w:val="00474B3E"/>
    <w:rsid w:val="0048127F"/>
    <w:rsid w:val="00486F85"/>
    <w:rsid w:val="004B0352"/>
    <w:rsid w:val="004B5ED4"/>
    <w:rsid w:val="004C4C25"/>
    <w:rsid w:val="004D1D0C"/>
    <w:rsid w:val="004D670B"/>
    <w:rsid w:val="004E3BC5"/>
    <w:rsid w:val="004E72C5"/>
    <w:rsid w:val="00511B18"/>
    <w:rsid w:val="005170A4"/>
    <w:rsid w:val="005237A3"/>
    <w:rsid w:val="00526C2E"/>
    <w:rsid w:val="00536D2C"/>
    <w:rsid w:val="005453F1"/>
    <w:rsid w:val="00554170"/>
    <w:rsid w:val="0058401B"/>
    <w:rsid w:val="00594D92"/>
    <w:rsid w:val="0059689C"/>
    <w:rsid w:val="005970F8"/>
    <w:rsid w:val="005A3BB6"/>
    <w:rsid w:val="005A554D"/>
    <w:rsid w:val="005D24DD"/>
    <w:rsid w:val="005D7899"/>
    <w:rsid w:val="00600DE7"/>
    <w:rsid w:val="00610588"/>
    <w:rsid w:val="00657B45"/>
    <w:rsid w:val="00671184"/>
    <w:rsid w:val="00686A98"/>
    <w:rsid w:val="00696F95"/>
    <w:rsid w:val="006A13CB"/>
    <w:rsid w:val="006A19F0"/>
    <w:rsid w:val="006A3BFF"/>
    <w:rsid w:val="006C7CAB"/>
    <w:rsid w:val="006D0BEC"/>
    <w:rsid w:val="006E4651"/>
    <w:rsid w:val="006F481D"/>
    <w:rsid w:val="006F710E"/>
    <w:rsid w:val="007070C8"/>
    <w:rsid w:val="00713EF3"/>
    <w:rsid w:val="00715446"/>
    <w:rsid w:val="00734DBF"/>
    <w:rsid w:val="00745F2B"/>
    <w:rsid w:val="00754A76"/>
    <w:rsid w:val="00756CB6"/>
    <w:rsid w:val="00772D44"/>
    <w:rsid w:val="007A34B0"/>
    <w:rsid w:val="007A6B0B"/>
    <w:rsid w:val="007B5B0D"/>
    <w:rsid w:val="007B6BB5"/>
    <w:rsid w:val="007C1C27"/>
    <w:rsid w:val="007F0EB0"/>
    <w:rsid w:val="008059A9"/>
    <w:rsid w:val="00810DA9"/>
    <w:rsid w:val="008140F7"/>
    <w:rsid w:val="00815C94"/>
    <w:rsid w:val="00816C40"/>
    <w:rsid w:val="008512D6"/>
    <w:rsid w:val="00851656"/>
    <w:rsid w:val="00870CEA"/>
    <w:rsid w:val="008A548B"/>
    <w:rsid w:val="008C60EA"/>
    <w:rsid w:val="008D1752"/>
    <w:rsid w:val="008D48F9"/>
    <w:rsid w:val="008F33BB"/>
    <w:rsid w:val="008F37F5"/>
    <w:rsid w:val="008F638B"/>
    <w:rsid w:val="00922427"/>
    <w:rsid w:val="00923B69"/>
    <w:rsid w:val="00925765"/>
    <w:rsid w:val="00926E4C"/>
    <w:rsid w:val="00937CF8"/>
    <w:rsid w:val="0094301F"/>
    <w:rsid w:val="009468F9"/>
    <w:rsid w:val="00947055"/>
    <w:rsid w:val="009520F3"/>
    <w:rsid w:val="00952A17"/>
    <w:rsid w:val="009770B9"/>
    <w:rsid w:val="009833D4"/>
    <w:rsid w:val="009C317D"/>
    <w:rsid w:val="009C44C2"/>
    <w:rsid w:val="009C748A"/>
    <w:rsid w:val="009D789E"/>
    <w:rsid w:val="009E7870"/>
    <w:rsid w:val="009F2D8E"/>
    <w:rsid w:val="00A03DA1"/>
    <w:rsid w:val="00A03EBD"/>
    <w:rsid w:val="00A14BCB"/>
    <w:rsid w:val="00A170D8"/>
    <w:rsid w:val="00A33E24"/>
    <w:rsid w:val="00A3587A"/>
    <w:rsid w:val="00A4492A"/>
    <w:rsid w:val="00A45DD6"/>
    <w:rsid w:val="00A72CAB"/>
    <w:rsid w:val="00A75A97"/>
    <w:rsid w:val="00A964E6"/>
    <w:rsid w:val="00AB5CF4"/>
    <w:rsid w:val="00AD6BFB"/>
    <w:rsid w:val="00AF27D3"/>
    <w:rsid w:val="00AF4E4C"/>
    <w:rsid w:val="00B126CC"/>
    <w:rsid w:val="00B13667"/>
    <w:rsid w:val="00B24255"/>
    <w:rsid w:val="00B272C6"/>
    <w:rsid w:val="00B36678"/>
    <w:rsid w:val="00B37FF1"/>
    <w:rsid w:val="00B47981"/>
    <w:rsid w:val="00B5371E"/>
    <w:rsid w:val="00B54532"/>
    <w:rsid w:val="00B568C6"/>
    <w:rsid w:val="00B61988"/>
    <w:rsid w:val="00B663E4"/>
    <w:rsid w:val="00B80254"/>
    <w:rsid w:val="00B825CB"/>
    <w:rsid w:val="00B907E2"/>
    <w:rsid w:val="00B94F1C"/>
    <w:rsid w:val="00BA7821"/>
    <w:rsid w:val="00BB1A36"/>
    <w:rsid w:val="00BB711F"/>
    <w:rsid w:val="00BD0EBD"/>
    <w:rsid w:val="00BD2D40"/>
    <w:rsid w:val="00C008A5"/>
    <w:rsid w:val="00C162B0"/>
    <w:rsid w:val="00C24A4D"/>
    <w:rsid w:val="00C24ADC"/>
    <w:rsid w:val="00C432DC"/>
    <w:rsid w:val="00C44E67"/>
    <w:rsid w:val="00C50557"/>
    <w:rsid w:val="00C70E88"/>
    <w:rsid w:val="00C735B8"/>
    <w:rsid w:val="00CA6E42"/>
    <w:rsid w:val="00CB4AF6"/>
    <w:rsid w:val="00CB6798"/>
    <w:rsid w:val="00CB70C3"/>
    <w:rsid w:val="00CE6274"/>
    <w:rsid w:val="00CF77AE"/>
    <w:rsid w:val="00D2227C"/>
    <w:rsid w:val="00D260C8"/>
    <w:rsid w:val="00D41B4B"/>
    <w:rsid w:val="00D545E0"/>
    <w:rsid w:val="00D60933"/>
    <w:rsid w:val="00D64640"/>
    <w:rsid w:val="00D70311"/>
    <w:rsid w:val="00D74252"/>
    <w:rsid w:val="00D77546"/>
    <w:rsid w:val="00D77F10"/>
    <w:rsid w:val="00D867B6"/>
    <w:rsid w:val="00DA4A7B"/>
    <w:rsid w:val="00DB150A"/>
    <w:rsid w:val="00DC00C0"/>
    <w:rsid w:val="00DD1BDD"/>
    <w:rsid w:val="00DD25BA"/>
    <w:rsid w:val="00DF0BB2"/>
    <w:rsid w:val="00E013F9"/>
    <w:rsid w:val="00E137E4"/>
    <w:rsid w:val="00E3476D"/>
    <w:rsid w:val="00E45DFC"/>
    <w:rsid w:val="00E50C45"/>
    <w:rsid w:val="00E73089"/>
    <w:rsid w:val="00E802D4"/>
    <w:rsid w:val="00E90454"/>
    <w:rsid w:val="00E918D2"/>
    <w:rsid w:val="00E9496A"/>
    <w:rsid w:val="00EA0EDA"/>
    <w:rsid w:val="00EA5AA3"/>
    <w:rsid w:val="00EA611D"/>
    <w:rsid w:val="00EB54D8"/>
    <w:rsid w:val="00EC7B21"/>
    <w:rsid w:val="00ED4BBF"/>
    <w:rsid w:val="00EF016A"/>
    <w:rsid w:val="00F06F55"/>
    <w:rsid w:val="00F17BEB"/>
    <w:rsid w:val="00F23BBD"/>
    <w:rsid w:val="00F27D05"/>
    <w:rsid w:val="00F33E7F"/>
    <w:rsid w:val="00F40D71"/>
    <w:rsid w:val="00F57544"/>
    <w:rsid w:val="00F6184B"/>
    <w:rsid w:val="00F7354E"/>
    <w:rsid w:val="00F750C7"/>
    <w:rsid w:val="00F879C8"/>
    <w:rsid w:val="00F90464"/>
    <w:rsid w:val="00F967B0"/>
    <w:rsid w:val="00FA019E"/>
    <w:rsid w:val="00FA60AC"/>
    <w:rsid w:val="00FD5CE6"/>
    <w:rsid w:val="00FE4A53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6"/>
    <o:shapelayout v:ext="edit">
      <o:idmap v:ext="edit" data="1"/>
    </o:shapelayout>
  </w:shapeDefaults>
  <w:decimalSymbol w:val=","/>
  <w:listSeparator w:val=";"/>
  <w14:docId w14:val="1CDDE22F"/>
  <w15:docId w15:val="{95F7D1AB-4FF3-4299-8242-9C47674F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87A"/>
  </w:style>
  <w:style w:type="paragraph" w:styleId="berschrift1">
    <w:name w:val="heading 1"/>
    <w:basedOn w:val="Standard"/>
    <w:next w:val="Standard"/>
    <w:link w:val="berschrift1Zchn"/>
    <w:uiPriority w:val="9"/>
    <w:qFormat/>
    <w:rsid w:val="00057140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7140"/>
    <w:pPr>
      <w:keepNext/>
      <w:keepLines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7140"/>
    <w:pPr>
      <w:keepNext/>
      <w:keepLines/>
      <w:outlineLvl w:val="2"/>
    </w:pPr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94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0DA9"/>
    <w:pPr>
      <w:pBdr>
        <w:top w:val="single" w:sz="4" w:space="0" w:color="365F91" w:themeColor="accent1" w:themeShade="BF"/>
        <w:bottom w:val="single" w:sz="4" w:space="0" w:color="365F91" w:themeColor="accent1" w:themeShade="BF"/>
      </w:pBdr>
      <w:ind w:right="20"/>
      <w:jc w:val="center"/>
    </w:pPr>
    <w:rPr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0DA9"/>
    <w:rPr>
      <w:iCs/>
      <w:color w:val="365F91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55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55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0DA9"/>
    <w:pPr>
      <w:numPr>
        <w:numId w:val="6"/>
      </w:numPr>
      <w:contextualSpacing/>
    </w:pPr>
  </w:style>
  <w:style w:type="paragraph" w:styleId="berarbeitung">
    <w:name w:val="Revision"/>
    <w:hidden/>
    <w:uiPriority w:val="99"/>
    <w:semiHidden/>
    <w:rsid w:val="006A13CB"/>
  </w:style>
  <w:style w:type="character" w:styleId="Hyperlink">
    <w:name w:val="Hyperlink"/>
    <w:basedOn w:val="Absatz-Standardschriftart"/>
    <w:uiPriority w:val="99"/>
    <w:unhideWhenUsed/>
    <w:qFormat/>
    <w:rsid w:val="00D6093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7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AB5CF4"/>
    <w:pPr>
      <w:spacing w:line="259" w:lineRule="auto"/>
      <w:outlineLvl w:val="9"/>
    </w:pPr>
    <w:rPr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714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7140"/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9496A"/>
    <w:rPr>
      <w:rFonts w:asciiTheme="majorHAnsi" w:eastAsiaTheme="majorEastAsia" w:hAnsiTheme="majorHAnsi" w:cstheme="majorBidi"/>
      <w:bCs/>
      <w:iCs/>
      <w:color w:val="4F81BD" w:themeColor="accent1"/>
    </w:rPr>
  </w:style>
  <w:style w:type="table" w:customStyle="1" w:styleId="Formatvorlage1">
    <w:name w:val="Formatvorlage1"/>
    <w:basedOn w:val="NormaleTabelle"/>
    <w:uiPriority w:val="99"/>
    <w:rsid w:val="00CF77AE"/>
    <w:rPr>
      <w:color w:val="000000" w:themeColor="text1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E5492"/>
      </w:tcPr>
    </w:tblStylePr>
    <w:tblStylePr w:type="firstCol">
      <w:rPr>
        <w:rFonts w:ascii="Calibri" w:hAnsi="Calibri"/>
        <w:b w:val="0"/>
        <w:color w:val="000000" w:themeColor="text1"/>
        <w:sz w:val="22"/>
      </w:rPr>
      <w:tblPr/>
      <w:tcPr>
        <w:shd w:val="clear" w:color="auto" w:fill="FFFFFF" w:themeFill="background1"/>
      </w:tcPr>
    </w:tblStylePr>
  </w:style>
  <w:style w:type="paragraph" w:customStyle="1" w:styleId="berschriftNummerierung1">
    <w:name w:val="Überschrift Nummerierung 1"/>
    <w:basedOn w:val="berschrift1"/>
    <w:link w:val="berschriftNummerierung1Zchn"/>
    <w:qFormat/>
    <w:rsid w:val="00B80254"/>
    <w:pPr>
      <w:numPr>
        <w:numId w:val="4"/>
      </w:numPr>
    </w:pPr>
  </w:style>
  <w:style w:type="paragraph" w:customStyle="1" w:styleId="berschriftNummerierung2">
    <w:name w:val="Überschrift Nummerierung 2"/>
    <w:basedOn w:val="berschriftNummerierung1"/>
    <w:link w:val="berschriftNummerierung2Zchn"/>
    <w:qFormat/>
    <w:rsid w:val="00B80254"/>
    <w:pPr>
      <w:numPr>
        <w:ilvl w:val="1"/>
      </w:numPr>
    </w:pPr>
    <w:rPr>
      <w:sz w:val="28"/>
      <w:szCs w:val="28"/>
    </w:rPr>
  </w:style>
  <w:style w:type="character" w:customStyle="1" w:styleId="berschriftNummerierung1Zchn">
    <w:name w:val="Überschrift Nummerierung 1 Zchn"/>
    <w:basedOn w:val="berschrift1Zchn"/>
    <w:link w:val="berschriftNummerierung1"/>
    <w:rsid w:val="00B802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erschriftNummerierung3">
    <w:name w:val="Überschrift Nummerierung 3"/>
    <w:basedOn w:val="berschriftNummerierung2"/>
    <w:link w:val="berschriftNummerierung3Zchn"/>
    <w:qFormat/>
    <w:rsid w:val="00B80254"/>
    <w:pPr>
      <w:numPr>
        <w:ilvl w:val="2"/>
      </w:numPr>
    </w:pPr>
    <w:rPr>
      <w:sz w:val="24"/>
      <w:szCs w:val="24"/>
    </w:rPr>
  </w:style>
  <w:style w:type="character" w:customStyle="1" w:styleId="berschriftNummerierung2Zchn">
    <w:name w:val="Überschrift Nummerierung 2 Zchn"/>
    <w:basedOn w:val="berschriftNummerierung1Zchn"/>
    <w:link w:val="berschriftNummerierung2"/>
    <w:rsid w:val="00B8025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erschriftNummerierung3Zchn">
    <w:name w:val="Überschrift Nummerierung 3 Zchn"/>
    <w:basedOn w:val="berschriftNummerierung2Zchn"/>
    <w:link w:val="berschriftNummerierung3"/>
    <w:rsid w:val="00B802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qFormat/>
    <w:rsid w:val="00351F74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51F74"/>
    <w:rPr>
      <w:sz w:val="16"/>
    </w:rPr>
  </w:style>
  <w:style w:type="table" w:styleId="Tabellenraster">
    <w:name w:val="Table Grid"/>
    <w:basedOn w:val="NormaleTabelle"/>
    <w:uiPriority w:val="59"/>
    <w:rsid w:val="007A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D4F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ientenservice@khs.kreuzschwestern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H-Sierning\Dokumentenverwaltung\Vorlagen\Vorlage_Standar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20B3688B04E4492DCD6E0C250E5C5" ma:contentTypeVersion="6" ma:contentTypeDescription="Ein neues Dokument erstellen." ma:contentTypeScope="" ma:versionID="1216d2571f4fa5a8cb7d5fae4458d0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acc2a11f576cc217d65547a636ef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0788-0E4B-4BA4-B4B9-7F74D71C2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A8952D-6E8C-4301-98EE-F3A7DA97A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4BBE4-DBA7-47FB-A6F5-38DA19D7734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40F118-B847-40BF-A56F-8881A5C5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Vorlage_Standard.dotx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Stacherl Monika - Krankenhaus Sierning</dc:creator>
  <cp:lastModifiedBy>Stacherl Monika - Krankenhaus Sierning</cp:lastModifiedBy>
  <cp:revision>2</cp:revision>
  <cp:lastPrinted>2024-06-24T09:52:00Z</cp:lastPrinted>
  <dcterms:created xsi:type="dcterms:W3CDTF">2025-01-03T06:42:00Z</dcterms:created>
  <dcterms:modified xsi:type="dcterms:W3CDTF">2025-01-03T06:42:00Z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0x01010022320B3688B04E4492DCD6E0C250E5C5</vt:lpwstr>
  </property>
</Properties>
</file>